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  <w:u w:val="wav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u w:val="wave"/>
          <w:lang w:val="en-US" w:eastAsia="zh-CN"/>
        </w:rPr>
        <w:t>全日制学生结业/延长学制申请表（试行）</w:t>
      </w:r>
    </w:p>
    <w:tbl>
      <w:tblPr>
        <w:tblStyle w:val="3"/>
        <w:tblW w:w="1029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"/>
        <w:gridCol w:w="689"/>
        <w:gridCol w:w="1363"/>
        <w:gridCol w:w="1336"/>
        <w:gridCol w:w="226"/>
        <w:gridCol w:w="486"/>
        <w:gridCol w:w="204"/>
        <w:gridCol w:w="1505"/>
        <w:gridCol w:w="491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 系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5025" w:type="dxa"/>
            <w:gridSpan w:val="5"/>
            <w:noWrap w:val="0"/>
            <w:vAlign w:val="center"/>
          </w:tcPr>
          <w:p>
            <w:pPr>
              <w:spacing w:line="360" w:lineRule="auto"/>
              <w:ind w:firstLine="1205" w:firstLineChars="500"/>
              <w:jc w:val="both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专业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 xml:space="preserve">级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2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ind w:left="-107" w:leftChars="-51" w:firstLine="226" w:firstLineChars="94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ind w:left="-71" w:leftChars="-34" w:firstLine="161" w:firstLineChars="6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号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已修读合格课程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（学分）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申请类型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结业</w:t>
            </w:r>
          </w:p>
        </w:tc>
        <w:tc>
          <w:tcPr>
            <w:tcW w:w="45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□延长学制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 请 原 因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8646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未按期完成规定的学业   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创新实践学分未达标              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毕业论文不合格                                                </w:t>
            </w:r>
          </w:p>
          <w:p>
            <w:pPr>
              <w:spacing w:line="400" w:lineRule="exact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□  公选课未修满最低毕业学分</w:t>
            </w:r>
          </w:p>
          <w:p>
            <w:pPr>
              <w:spacing w:line="400" w:lineRule="exac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□  学分绩点不合格                  □  外语成绩不合格</w:t>
            </w:r>
          </w:p>
          <w:p>
            <w:pPr>
              <w:spacing w:line="400" w:lineRule="exact"/>
              <w:rPr>
                <w:rFonts w:hint="default" w:ascii="宋体" w:hAnsi="宋体"/>
                <w:bCs/>
                <w:szCs w:val="21"/>
                <w:u w:val="none"/>
                <w:lang w:val="en-US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□  其他原因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学生签字：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联系电话：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日期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告知家长情况</w:t>
            </w:r>
          </w:p>
        </w:tc>
        <w:tc>
          <w:tcPr>
            <w:tcW w:w="8646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家长知情签字：                                        年     月     日</w:t>
            </w:r>
          </w:p>
          <w:p>
            <w:pPr>
              <w:spacing w:line="40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家长告知情况：</w:t>
            </w:r>
          </w:p>
          <w:p>
            <w:pPr>
              <w:spacing w:line="400" w:lineRule="exact"/>
              <w:ind w:firstLine="525" w:firstLineChars="25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已于       年   月   日，由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</w:rPr>
              <w:t>（院经办人）通过</w:t>
            </w:r>
            <w:r>
              <w:rPr>
                <w:rFonts w:hint="eastAsia" w:ascii="宋体" w:hAnsi="宋体"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</w:rPr>
              <w:t>（邮件/电话/短信等）告知                 （家长）该生情况，确认学生家长已知晓。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学院党总支书记签字：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 意 见</w:t>
            </w:r>
          </w:p>
        </w:tc>
        <w:tc>
          <w:tcPr>
            <w:tcW w:w="4311" w:type="dxa"/>
            <w:gridSpan w:val="7"/>
            <w:noWrap w:val="0"/>
            <w:vAlign w:val="top"/>
          </w:tcPr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教学秘书审核意见：</w:t>
            </w: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教学秘书签字：         日期：</w:t>
            </w:r>
          </w:p>
        </w:tc>
        <w:tc>
          <w:tcPr>
            <w:tcW w:w="4335" w:type="dxa"/>
            <w:gridSpan w:val="3"/>
            <w:noWrap w:val="0"/>
            <w:vAlign w:val="top"/>
          </w:tcPr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教学院长签字：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（学院盖章）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教务部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11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学业管理科审核意见：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经办人：               日期：</w:t>
            </w:r>
          </w:p>
        </w:tc>
        <w:tc>
          <w:tcPr>
            <w:tcW w:w="433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部门负责人签字</w:t>
            </w:r>
          </w:p>
          <w:p>
            <w:pPr>
              <w:spacing w:line="400" w:lineRule="exact"/>
              <w:ind w:right="840" w:firstLine="1575" w:firstLineChars="75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日期：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注：学生办完手续后，本表留学业管理科备案。</w:t>
      </w:r>
    </w:p>
    <w:p>
      <w:pPr>
        <w:ind w:firstLine="480"/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                                     </w:t>
      </w:r>
    </w:p>
    <w:p>
      <w:pPr>
        <w:ind w:firstLine="480"/>
        <w:jc w:val="both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1D9D"/>
    <w:rsid w:val="00B7700F"/>
    <w:rsid w:val="01372F21"/>
    <w:rsid w:val="01482B0E"/>
    <w:rsid w:val="01CF503D"/>
    <w:rsid w:val="02E71BF7"/>
    <w:rsid w:val="0485479E"/>
    <w:rsid w:val="04E21282"/>
    <w:rsid w:val="04FC5F4A"/>
    <w:rsid w:val="05162D47"/>
    <w:rsid w:val="05444E1F"/>
    <w:rsid w:val="054A63C7"/>
    <w:rsid w:val="058A2649"/>
    <w:rsid w:val="05A54571"/>
    <w:rsid w:val="064A769E"/>
    <w:rsid w:val="06C9733B"/>
    <w:rsid w:val="06E40CCF"/>
    <w:rsid w:val="072D3951"/>
    <w:rsid w:val="082C2DCE"/>
    <w:rsid w:val="085B774F"/>
    <w:rsid w:val="08E7051F"/>
    <w:rsid w:val="09141C78"/>
    <w:rsid w:val="0A8175BC"/>
    <w:rsid w:val="0B0F7603"/>
    <w:rsid w:val="0B2E10E9"/>
    <w:rsid w:val="0BAF0652"/>
    <w:rsid w:val="0BFF3D20"/>
    <w:rsid w:val="0C0E2C82"/>
    <w:rsid w:val="0C993B64"/>
    <w:rsid w:val="0CA24C1B"/>
    <w:rsid w:val="0CC40544"/>
    <w:rsid w:val="0CCB4518"/>
    <w:rsid w:val="0D604203"/>
    <w:rsid w:val="0D9C3C44"/>
    <w:rsid w:val="0DD227E1"/>
    <w:rsid w:val="0E673759"/>
    <w:rsid w:val="0EF85F27"/>
    <w:rsid w:val="0F1B049F"/>
    <w:rsid w:val="10354C33"/>
    <w:rsid w:val="104852AB"/>
    <w:rsid w:val="10531DE9"/>
    <w:rsid w:val="107F5A8D"/>
    <w:rsid w:val="109E1C99"/>
    <w:rsid w:val="10F02270"/>
    <w:rsid w:val="11926C51"/>
    <w:rsid w:val="12440310"/>
    <w:rsid w:val="12597FF0"/>
    <w:rsid w:val="12F76792"/>
    <w:rsid w:val="14ED0489"/>
    <w:rsid w:val="16572178"/>
    <w:rsid w:val="16A52F60"/>
    <w:rsid w:val="174954AD"/>
    <w:rsid w:val="17A92AD4"/>
    <w:rsid w:val="17DF30C8"/>
    <w:rsid w:val="182B0C39"/>
    <w:rsid w:val="1831752C"/>
    <w:rsid w:val="18605804"/>
    <w:rsid w:val="1899129B"/>
    <w:rsid w:val="193076F3"/>
    <w:rsid w:val="1968313B"/>
    <w:rsid w:val="1AB93317"/>
    <w:rsid w:val="1B1C12C2"/>
    <w:rsid w:val="1B724CF6"/>
    <w:rsid w:val="1B80650A"/>
    <w:rsid w:val="1BCE00CE"/>
    <w:rsid w:val="1BD22EF6"/>
    <w:rsid w:val="1C735CE2"/>
    <w:rsid w:val="1DC870F9"/>
    <w:rsid w:val="1E3D48C5"/>
    <w:rsid w:val="1EAE5E1F"/>
    <w:rsid w:val="1F9C314D"/>
    <w:rsid w:val="1FAE4355"/>
    <w:rsid w:val="1FBA2CF8"/>
    <w:rsid w:val="20655563"/>
    <w:rsid w:val="21BD53E0"/>
    <w:rsid w:val="21F955FF"/>
    <w:rsid w:val="220358EC"/>
    <w:rsid w:val="22095B6C"/>
    <w:rsid w:val="224C7608"/>
    <w:rsid w:val="227F5E54"/>
    <w:rsid w:val="22A72C89"/>
    <w:rsid w:val="23C108C3"/>
    <w:rsid w:val="24035F76"/>
    <w:rsid w:val="244A5EC4"/>
    <w:rsid w:val="24BA7A54"/>
    <w:rsid w:val="24CC302B"/>
    <w:rsid w:val="253D471C"/>
    <w:rsid w:val="265C0CCC"/>
    <w:rsid w:val="26907FE0"/>
    <w:rsid w:val="26BC11C6"/>
    <w:rsid w:val="275F79E9"/>
    <w:rsid w:val="27F55B72"/>
    <w:rsid w:val="281954FC"/>
    <w:rsid w:val="287306C4"/>
    <w:rsid w:val="29257FE8"/>
    <w:rsid w:val="29BE4F3A"/>
    <w:rsid w:val="29C649AF"/>
    <w:rsid w:val="29CD333C"/>
    <w:rsid w:val="2A020517"/>
    <w:rsid w:val="2A4C224E"/>
    <w:rsid w:val="2A7D64EC"/>
    <w:rsid w:val="2AA13297"/>
    <w:rsid w:val="2B94489B"/>
    <w:rsid w:val="2BA83F09"/>
    <w:rsid w:val="2C617872"/>
    <w:rsid w:val="2C9737EC"/>
    <w:rsid w:val="2D4724C0"/>
    <w:rsid w:val="2DA64456"/>
    <w:rsid w:val="2DDD17A6"/>
    <w:rsid w:val="2DF501B6"/>
    <w:rsid w:val="2E017A48"/>
    <w:rsid w:val="2E224EEF"/>
    <w:rsid w:val="2E304A48"/>
    <w:rsid w:val="2E334C38"/>
    <w:rsid w:val="2FFC76EB"/>
    <w:rsid w:val="30036798"/>
    <w:rsid w:val="30151AAA"/>
    <w:rsid w:val="30882670"/>
    <w:rsid w:val="31A628EC"/>
    <w:rsid w:val="31C342E2"/>
    <w:rsid w:val="31CB341B"/>
    <w:rsid w:val="31F24FC9"/>
    <w:rsid w:val="32382EFF"/>
    <w:rsid w:val="32676D16"/>
    <w:rsid w:val="32CA3552"/>
    <w:rsid w:val="342C7E01"/>
    <w:rsid w:val="34334D98"/>
    <w:rsid w:val="347B4DBA"/>
    <w:rsid w:val="356D7290"/>
    <w:rsid w:val="357B0CC2"/>
    <w:rsid w:val="35DE7371"/>
    <w:rsid w:val="36BD4CA4"/>
    <w:rsid w:val="38053FD3"/>
    <w:rsid w:val="38EE5913"/>
    <w:rsid w:val="394F7B67"/>
    <w:rsid w:val="3A1244B0"/>
    <w:rsid w:val="3AC749D8"/>
    <w:rsid w:val="3BE5738E"/>
    <w:rsid w:val="3BF24BC0"/>
    <w:rsid w:val="3D4A1CAC"/>
    <w:rsid w:val="3DA11621"/>
    <w:rsid w:val="3DCF73DB"/>
    <w:rsid w:val="3DF34AE5"/>
    <w:rsid w:val="3E511460"/>
    <w:rsid w:val="3E63474B"/>
    <w:rsid w:val="3E795E87"/>
    <w:rsid w:val="3E842F71"/>
    <w:rsid w:val="3EB01B12"/>
    <w:rsid w:val="3EF1769C"/>
    <w:rsid w:val="3F242472"/>
    <w:rsid w:val="3F3C3B53"/>
    <w:rsid w:val="3FF11422"/>
    <w:rsid w:val="40686EA7"/>
    <w:rsid w:val="409C7FE1"/>
    <w:rsid w:val="40AB6C6B"/>
    <w:rsid w:val="40E21DFF"/>
    <w:rsid w:val="40FF7EA8"/>
    <w:rsid w:val="41953240"/>
    <w:rsid w:val="41B31C45"/>
    <w:rsid w:val="41D259B7"/>
    <w:rsid w:val="427B7720"/>
    <w:rsid w:val="43201CEE"/>
    <w:rsid w:val="43405C62"/>
    <w:rsid w:val="44522C07"/>
    <w:rsid w:val="446874D0"/>
    <w:rsid w:val="44793050"/>
    <w:rsid w:val="463D033B"/>
    <w:rsid w:val="46C601AA"/>
    <w:rsid w:val="475E279E"/>
    <w:rsid w:val="47BE69A5"/>
    <w:rsid w:val="47DD5DCD"/>
    <w:rsid w:val="48A264D6"/>
    <w:rsid w:val="49743848"/>
    <w:rsid w:val="4A18628B"/>
    <w:rsid w:val="4A3A594D"/>
    <w:rsid w:val="4B3D34DD"/>
    <w:rsid w:val="4B683A74"/>
    <w:rsid w:val="4E0E2CA9"/>
    <w:rsid w:val="4E255106"/>
    <w:rsid w:val="4F794833"/>
    <w:rsid w:val="4FA521E3"/>
    <w:rsid w:val="504D03D8"/>
    <w:rsid w:val="50C55CE3"/>
    <w:rsid w:val="50DA5AFC"/>
    <w:rsid w:val="50E32AEE"/>
    <w:rsid w:val="518E0B96"/>
    <w:rsid w:val="528010DC"/>
    <w:rsid w:val="52F66266"/>
    <w:rsid w:val="531465C0"/>
    <w:rsid w:val="538A1F8A"/>
    <w:rsid w:val="53B061E0"/>
    <w:rsid w:val="53BF77D4"/>
    <w:rsid w:val="53EC2C89"/>
    <w:rsid w:val="542510BE"/>
    <w:rsid w:val="54647477"/>
    <w:rsid w:val="54C75644"/>
    <w:rsid w:val="55876720"/>
    <w:rsid w:val="56002AD9"/>
    <w:rsid w:val="56297AC1"/>
    <w:rsid w:val="565D0637"/>
    <w:rsid w:val="56656D9A"/>
    <w:rsid w:val="566C4A11"/>
    <w:rsid w:val="5681373B"/>
    <w:rsid w:val="580D6E96"/>
    <w:rsid w:val="5864589E"/>
    <w:rsid w:val="58973FBC"/>
    <w:rsid w:val="596A7E55"/>
    <w:rsid w:val="59893FBC"/>
    <w:rsid w:val="59DC1E6B"/>
    <w:rsid w:val="5A0A3242"/>
    <w:rsid w:val="5C272EA6"/>
    <w:rsid w:val="5C8A0DC1"/>
    <w:rsid w:val="5DAE07B4"/>
    <w:rsid w:val="5DEE084A"/>
    <w:rsid w:val="5DFD48AD"/>
    <w:rsid w:val="5EF570B6"/>
    <w:rsid w:val="5EF75698"/>
    <w:rsid w:val="5F4D508F"/>
    <w:rsid w:val="61C45AD8"/>
    <w:rsid w:val="62635964"/>
    <w:rsid w:val="632A57FE"/>
    <w:rsid w:val="64845FA7"/>
    <w:rsid w:val="649B7923"/>
    <w:rsid w:val="65144947"/>
    <w:rsid w:val="652F10F1"/>
    <w:rsid w:val="654642CC"/>
    <w:rsid w:val="66F526AA"/>
    <w:rsid w:val="67C81B82"/>
    <w:rsid w:val="68311A9A"/>
    <w:rsid w:val="68786B2A"/>
    <w:rsid w:val="689D34A8"/>
    <w:rsid w:val="68C80AAB"/>
    <w:rsid w:val="68C939DA"/>
    <w:rsid w:val="697840C2"/>
    <w:rsid w:val="6987493D"/>
    <w:rsid w:val="69AB7073"/>
    <w:rsid w:val="69D44BAC"/>
    <w:rsid w:val="6A1309F4"/>
    <w:rsid w:val="6AD77A2A"/>
    <w:rsid w:val="6B545AC9"/>
    <w:rsid w:val="6BD51A75"/>
    <w:rsid w:val="6C365599"/>
    <w:rsid w:val="6C7A2FD0"/>
    <w:rsid w:val="6C873AB3"/>
    <w:rsid w:val="6D535020"/>
    <w:rsid w:val="6DE51D9D"/>
    <w:rsid w:val="6E836E42"/>
    <w:rsid w:val="6E9B5629"/>
    <w:rsid w:val="6EF767D0"/>
    <w:rsid w:val="6F1F1F52"/>
    <w:rsid w:val="6F4759FB"/>
    <w:rsid w:val="6F5D65C0"/>
    <w:rsid w:val="6F8D03AF"/>
    <w:rsid w:val="70461DB5"/>
    <w:rsid w:val="70F019A5"/>
    <w:rsid w:val="711E1F5F"/>
    <w:rsid w:val="71F47ADE"/>
    <w:rsid w:val="72077CF6"/>
    <w:rsid w:val="739C72F9"/>
    <w:rsid w:val="74BE6500"/>
    <w:rsid w:val="755815F3"/>
    <w:rsid w:val="75597A9A"/>
    <w:rsid w:val="75B113B5"/>
    <w:rsid w:val="76436A71"/>
    <w:rsid w:val="76B92A90"/>
    <w:rsid w:val="770936EE"/>
    <w:rsid w:val="777F05D9"/>
    <w:rsid w:val="786932BF"/>
    <w:rsid w:val="7912751D"/>
    <w:rsid w:val="794D6754"/>
    <w:rsid w:val="79BB2F55"/>
    <w:rsid w:val="7B164283"/>
    <w:rsid w:val="7B7E09F3"/>
    <w:rsid w:val="7B810FDC"/>
    <w:rsid w:val="7BBB29D0"/>
    <w:rsid w:val="7C5D1D49"/>
    <w:rsid w:val="7CA51B20"/>
    <w:rsid w:val="7D5712C1"/>
    <w:rsid w:val="7E12569D"/>
    <w:rsid w:val="7EF36E1A"/>
    <w:rsid w:val="7F3F0EA7"/>
    <w:rsid w:val="7F621FFD"/>
    <w:rsid w:val="7FA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2018-06-20T03:27:00Z</dcterms:created>
  <dc:creator>Administrator</dc:creator>
  <cp:lastModifiedBy>王慧玲</cp:lastModifiedBy>
  <cp:lastPrinted>2019-05-27T00:32:00Z</cp:lastPrinted>
  <dcterms:modified xsi:type="dcterms:W3CDTF">2019-05-28T01:45:14Z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